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E5" w:rsidRDefault="00F830E5" w:rsidP="00616863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C4522B" w:rsidRPr="00136724" w:rsidRDefault="00406727" w:rsidP="00562D0F">
      <w:pPr>
        <w:spacing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1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20.95pt;width:522.7pt;height:0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1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0;margin-top:-5.85pt;width:522.7pt;height:0;z-index:2516807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" strokecolor="black [3213]" strokeweight="1.75pt">
                <w10:wrap anchorx="margin"/>
              </v:shape>
            </w:pict>
          </mc:Fallback>
        </mc:AlternateContent>
      </w:r>
      <w:r w:rsidR="00135FF9" w:rsidRPr="00136724">
        <w:rPr>
          <w:rFonts w:ascii="Times New Roman" w:hAnsi="Times New Roman"/>
          <w:sz w:val="32"/>
          <w:szCs w:val="32"/>
        </w:rPr>
        <w:t>Exhibit “A” Amendment</w:t>
      </w:r>
    </w:p>
    <w:p w:rsidR="008C60D7" w:rsidRPr="00136724" w:rsidRDefault="00406727" w:rsidP="00562D0F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12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101.25pt;margin-top:13.75pt;width:384pt;height:48.5pt;z-index:25168588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">
                <v:shape id="AutoShape 41" o:spid="_x0000_s1027" type="#_x0000_t32" style="position:absolute;left:3465;top:3132;width:7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  <v:shape id="AutoShape 43" o:spid="_x0000_s1028" type="#_x0000_t32" style="position:absolute;left:3465;top:2162;width: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XGvMIAAADcAAAADwAAAGRycy9kb3ducmV2LnhtbERPTYvCMBC9L/gfwgheljWth1W6RpGF&#10;hcWDoPbgcUjGtthMapKt9d8bYcHbPN7nLNeDbUVPPjSOFeTTDASxdqbhSkF5/PlYgAgR2WDrmBTc&#10;KcB6NXpbYmHcjffUH2IlUgiHAhXUMXaFlEHXZDFMXUecuLPzFmOCvpLG4y2F21bOsuxTWmw4NdTY&#10;0XdN+nL4swqabbkr+/dr9HqxzU8+D8dTq5WajIfNF4hIQ3yJ/92/Js2fzeH5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tXGvMIAAADcAAAADwAAAAAAAAAAAAAA&#10;AAChAgAAZHJzL2Rvd25yZXYueG1sUEsFBgAAAAAEAAQA+QAAAJADAAAAAA==&#10;"/>
                <v:shape id="AutoShape 44" o:spid="_x0000_s1029" type="#_x0000_t32" style="position:absolute;left:3465;top:2644;width: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pSzsUAAADcAAAADwAAAGRycy9kb3ducmV2LnhtbESPQWvDMAyF74X9B6PBLqV10kMpad0y&#10;BoPRw6BtDj0KW0vCYjmzvTT799Oh0JvEe3rv0+4w+V6NFFMX2EC5LEAR2+A6bgzUl/fFBlTKyA77&#10;wGTgjxIc9k+zHVYu3PhE4zk3SkI4VWigzXmotE62JY9pGQZi0b5C9JhljY12EW8S7nu9Koq19tix&#10;NLQ40FtL9vv86w10x/qzHuc/OdrNsbzGMl2uvTXm5Xl63YLKNOWH+X794QR/JbTyjEyg9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pSzsUAAADcAAAADwAAAAAAAAAA&#10;AAAAAAChAgAAZHJzL2Rvd25yZXYueG1sUEsFBgAAAAAEAAQA+QAAAJMDAAAAAA==&#10;"/>
              </v:group>
            </w:pict>
          </mc:Fallback>
        </mc:AlternateContent>
      </w:r>
      <w:r w:rsidR="008C60D7" w:rsidRPr="00136724">
        <w:rPr>
          <w:rFonts w:ascii="Times New Roman" w:hAnsi="Times New Roman"/>
        </w:rPr>
        <w:t>Operator Name:</w:t>
      </w:r>
      <w:r w:rsidR="008C60D7" w:rsidRPr="00136724">
        <w:rPr>
          <w:rFonts w:ascii="Times New Roman" w:hAnsi="Times New Roman"/>
        </w:rPr>
        <w:tab/>
      </w:r>
      <w:r w:rsidR="008C60D7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  <w:b/>
        </w:rPr>
        <w:instrText xml:space="preserve"> FORMTEXT </w:instrText>
      </w:r>
      <w:r w:rsidR="008C60D7" w:rsidRPr="00136724">
        <w:rPr>
          <w:rFonts w:ascii="Times New Roman" w:hAnsi="Times New Roman"/>
          <w:b/>
        </w:rPr>
      </w:r>
      <w:r w:rsidR="008C60D7" w:rsidRPr="00136724">
        <w:rPr>
          <w:rFonts w:ascii="Times New Roman" w:hAnsi="Times New Roman"/>
          <w:b/>
        </w:rPr>
        <w:fldChar w:fldCharType="separate"/>
      </w:r>
      <w:bookmarkStart w:id="0" w:name="_GoBack"/>
      <w:bookmarkEnd w:id="0"/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Times New Roman"/>
          <w:b/>
        </w:rPr>
        <w:fldChar w:fldCharType="end"/>
      </w:r>
      <w:r w:rsidR="00562D0F" w:rsidRPr="00136724">
        <w:rPr>
          <w:rFonts w:ascii="Times New Roman" w:hAnsi="Times New Roman"/>
          <w:b/>
        </w:rPr>
        <w:tab/>
      </w:r>
      <w:r w:rsidR="008C60D7" w:rsidRPr="00136724">
        <w:rPr>
          <w:rFonts w:ascii="Times New Roman" w:hAnsi="Times New Roman"/>
        </w:rPr>
        <w:t>(</w:t>
      </w:r>
      <w:r w:rsidR="00562D0F" w:rsidRPr="00136724">
        <w:rPr>
          <w:rFonts w:ascii="Times New Roman" w:hAnsi="Times New Roman"/>
        </w:rPr>
        <w:t>Op. Code:</w:t>
      </w:r>
      <w:r w:rsidR="008C60D7" w:rsidRPr="00136724">
        <w:rPr>
          <w:rFonts w:ascii="Times New Roman" w:hAnsi="Times New Roman"/>
        </w:rPr>
        <w:t xml:space="preserve">  </w:t>
      </w:r>
      <w:bookmarkStart w:id="1" w:name="Text11"/>
      <w:r w:rsidR="008C60D7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</w:rPr>
        <w:instrText xml:space="preserve"> FORMTEXT </w:instrText>
      </w:r>
      <w:r w:rsidR="008C60D7" w:rsidRPr="00136724">
        <w:rPr>
          <w:rFonts w:ascii="Times New Roman" w:hAnsi="Times New Roman"/>
        </w:rPr>
      </w:r>
      <w:r w:rsidR="008C60D7" w:rsidRPr="00136724">
        <w:rPr>
          <w:rFonts w:ascii="Times New Roman" w:hAnsi="Times New Roman"/>
        </w:rPr>
        <w:fldChar w:fldCharType="separate"/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Times New Roman"/>
        </w:rPr>
        <w:fldChar w:fldCharType="end"/>
      </w:r>
      <w:bookmarkEnd w:id="1"/>
      <w:r w:rsidR="00562D0F" w:rsidRPr="00136724">
        <w:rPr>
          <w:rFonts w:ascii="Times New Roman" w:hAnsi="Times New Roman"/>
          <w:b/>
        </w:rPr>
        <w:t xml:space="preserve"> </w:t>
      </w:r>
      <w:r w:rsidR="008C60D7" w:rsidRPr="00136724">
        <w:rPr>
          <w:rFonts w:ascii="Times New Roman" w:hAnsi="Times New Roman"/>
          <w:b/>
        </w:rPr>
        <w:t>)</w:t>
      </w:r>
      <w:r w:rsidR="008C60D7" w:rsidRPr="00136724">
        <w:rPr>
          <w:rFonts w:ascii="Times New Roman" w:hAnsi="Times New Roman"/>
          <w:b/>
        </w:rPr>
        <w:tab/>
      </w:r>
    </w:p>
    <w:p w:rsidR="008C60D7" w:rsidRPr="00136724" w:rsidRDefault="00406727" w:rsidP="00562D0F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1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09.5pt;margin-top:14.15pt;width:375.75pt;height:0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"/>
            </w:pict>
          </mc:Fallback>
        </mc:AlternateContent>
      </w:r>
      <w:r w:rsidR="008C60D7" w:rsidRPr="00136724">
        <w:rPr>
          <w:rFonts w:ascii="Times New Roman" w:hAnsi="Times New Roman"/>
          <w:sz w:val="24"/>
          <w:szCs w:val="32"/>
        </w:rPr>
        <w:t xml:space="preserve"> LOC/PB/CD </w:t>
      </w:r>
      <w:r w:rsidR="008C60D7" w:rsidRPr="00136724">
        <w:rPr>
          <w:rFonts w:ascii="Times New Roman" w:hAnsi="Times New Roman"/>
        </w:rPr>
        <w:t>No.:</w:t>
      </w:r>
      <w:r w:rsidR="008C60D7" w:rsidRPr="00136724">
        <w:rPr>
          <w:rFonts w:ascii="Times New Roman" w:hAnsi="Times New Roman"/>
        </w:rPr>
        <w:tab/>
      </w:r>
      <w:r w:rsidR="008C60D7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  <w:b/>
        </w:rPr>
        <w:instrText xml:space="preserve"> FORMTEXT </w:instrText>
      </w:r>
      <w:r w:rsidR="008C60D7" w:rsidRPr="00136724">
        <w:rPr>
          <w:rFonts w:ascii="Times New Roman" w:hAnsi="Times New Roman"/>
          <w:b/>
        </w:rPr>
      </w:r>
      <w:r w:rsidR="008C60D7" w:rsidRPr="00136724">
        <w:rPr>
          <w:rFonts w:ascii="Times New Roman" w:hAnsi="Times New Roman"/>
          <w:b/>
        </w:rPr>
        <w:fldChar w:fldCharType="separate"/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Times New Roman"/>
          <w:b/>
        </w:rPr>
        <w:fldChar w:fldCharType="end"/>
      </w:r>
    </w:p>
    <w:p w:rsidR="00122268" w:rsidRPr="00136724" w:rsidRDefault="008C60D7" w:rsidP="00562D0F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135FF9" w:rsidRPr="00136724" w:rsidRDefault="00C4522B" w:rsidP="00C4522B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(ADDED)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>Field Name</w:t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="00691518"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135FF9" w:rsidRPr="00136724" w:rsidRDefault="0040672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1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1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5.15pt;margin-top:14.9pt;width:453.75pt;height:142.8pt;z-index:251678720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">
                <v:shape id="AutoShape 28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    <v:shape id="AutoShape 29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3hs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52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Gt4bDAAAA3AAAAA8AAAAAAAAAAAAA&#10;AAAAoQIAAGRycy9kb3ducmV2LnhtbFBLBQYAAAAABAAEAPkAAACRAwAAAAA=&#10;"/>
                <v:shape id="AutoShape 30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<v:shape id="AutoShape 31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<v:shape id="AutoShape 32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<v:shape id="AutoShape 33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<v:shape id="AutoShape 34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<v:shape id="AutoShape 35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<v:shape id="AutoShape 36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<v:shape id="AutoShape 37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</v:group>
            </w:pict>
          </mc:Fallback>
        </mc:AlternateContent>
      </w:r>
      <w:r w:rsidR="00135FF9" w:rsidRPr="00136724">
        <w:rPr>
          <w:rFonts w:ascii="Times New Roman" w:hAnsi="Times New Roman"/>
          <w:sz w:val="24"/>
          <w:szCs w:val="32"/>
        </w:rPr>
        <w:t>1.</w:t>
      </w:r>
      <w:r w:rsidR="008C60D7" w:rsidRPr="00136724">
        <w:rPr>
          <w:rFonts w:ascii="Times New Roman" w:hAnsi="Times New Roman"/>
          <w:sz w:val="24"/>
          <w:szCs w:val="32"/>
        </w:rPr>
        <w:tab/>
      </w:r>
      <w:bookmarkStart w:id="2" w:name="Text1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2"/>
      <w:r w:rsidR="00135FF9" w:rsidRPr="00136724">
        <w:rPr>
          <w:rFonts w:ascii="Times New Roman" w:hAnsi="Times New Roman"/>
          <w:sz w:val="24"/>
          <w:szCs w:val="32"/>
        </w:rPr>
        <w:tab/>
      </w:r>
      <w:bookmarkStart w:id="3" w:name="Text2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3"/>
      <w:r w:rsidR="00135FF9" w:rsidRPr="00136724">
        <w:rPr>
          <w:rFonts w:ascii="Times New Roman" w:hAnsi="Times New Roman"/>
          <w:sz w:val="24"/>
          <w:szCs w:val="32"/>
        </w:rPr>
        <w:tab/>
      </w:r>
      <w:bookmarkStart w:id="4" w:name="Text3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4"/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8C60D7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8C60D7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C4522B" w:rsidRPr="00136724" w:rsidRDefault="008C60D7" w:rsidP="0036677E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36677E" w:rsidRPr="00FA18F9" w:rsidRDefault="00FA18F9" w:rsidP="0036677E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i/>
          <w:sz w:val="16"/>
          <w:szCs w:val="16"/>
        </w:rPr>
      </w:pPr>
      <w:r w:rsidRPr="00FA18F9">
        <w:rPr>
          <w:rFonts w:ascii="Times New Roman" w:hAnsi="Times New Roman"/>
          <w:i/>
          <w:sz w:val="16"/>
          <w:szCs w:val="16"/>
        </w:rPr>
        <w:t>*Additional space provided on attachment.</w:t>
      </w:r>
    </w:p>
    <w:p w:rsidR="00135FF9" w:rsidRPr="00136724" w:rsidRDefault="00C4522B" w:rsidP="00C4522B">
      <w:pPr>
        <w:contextualSpacing/>
        <w:rPr>
          <w:rFonts w:ascii="Times New Roman" w:hAnsi="Times New Roman"/>
          <w:sz w:val="24"/>
          <w:szCs w:val="32"/>
          <w:u w:val="single"/>
        </w:rPr>
      </w:pPr>
      <w:r w:rsidRPr="00136724">
        <w:rPr>
          <w:rFonts w:ascii="Times New Roman" w:hAnsi="Times New Roman"/>
          <w:sz w:val="24"/>
          <w:szCs w:val="32"/>
        </w:rPr>
        <w:t>(DELETED)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>Field Name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="00691518"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091BEF" w:rsidRPr="00136724" w:rsidRDefault="0040672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172085</wp:posOffset>
                </wp:positionV>
                <wp:extent cx="5762625" cy="1813560"/>
                <wp:effectExtent l="0" t="0" r="9525" b="15240"/>
                <wp:wrapNone/>
                <wp:docPr id="10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03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5.15pt;margin-top:13.55pt;width:453.75pt;height:142.8pt;z-index:25168793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">
                <v:shape id="AutoShape 68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<v:shape id="AutoShape 69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<v:shape id="AutoShape 70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<v:shape id="AutoShape 71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<v:shape id="AutoShape 72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  <v:shape id="AutoShape 73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    <v:shape id="AutoShape 74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rXsMAAADc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P5vB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SK17DAAAA3AAAAA8AAAAAAAAAAAAA&#10;AAAAoQIAAGRycy9kb3ducmV2LnhtbFBLBQYAAAAABAAEAPkAAACRAwAAAAA=&#10;"/>
                <v:shape id="AutoShape 75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    <v:shape id="AutoShape 76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<v:shape id="AutoShape 77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y/yxAAAANwAAAAPAAAAAAAAAAAA&#10;AAAAAKECAABkcnMvZG93bnJldi54bWxQSwUGAAAAAAQABAD5AAAAkgMAAAAA&#10;"/>
              </v:group>
            </w:pict>
          </mc:Fallback>
        </mc:AlternateContent>
      </w:r>
      <w:r w:rsidR="00091BEF" w:rsidRPr="00136724">
        <w:rPr>
          <w:rFonts w:ascii="Times New Roman" w:hAnsi="Times New Roman"/>
          <w:sz w:val="24"/>
          <w:szCs w:val="32"/>
        </w:rPr>
        <w:t>1.</w:t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D03E33" w:rsidRPr="00136724" w:rsidRDefault="00091BEF" w:rsidP="00616863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D03E33" w:rsidRPr="00FA18F9" w:rsidRDefault="00FA18F9" w:rsidP="00FA18F9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i/>
          <w:sz w:val="16"/>
          <w:szCs w:val="16"/>
        </w:rPr>
      </w:pPr>
      <w:r w:rsidRPr="00FA18F9">
        <w:rPr>
          <w:rFonts w:ascii="Times New Roman" w:hAnsi="Times New Roman"/>
          <w:i/>
          <w:sz w:val="16"/>
          <w:szCs w:val="16"/>
        </w:rPr>
        <w:t>*Additional space provided on attachment.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116839</wp:posOffset>
                </wp:positionV>
                <wp:extent cx="6641465" cy="0"/>
                <wp:effectExtent l="0" t="0" r="26035" b="1905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9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0;margin-top:9.2pt;width:522.95pt;height:0;z-index:251694592;mso-wrap-distance-top:-3e-5mm;mso-wrap-distance-bottom:-3e-5mm;mso-position-horizontal:center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">
                <v:shape id="AutoShape 93" o:spid="_x0000_s1027" type="#_x0000_t32" style="position:absolute;left:1116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<v:shape id="AutoShape 94" o:spid="_x0000_s1028" type="#_x0000_t32" style="position:absolute;left:8338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<v:shape id="AutoShape 95" o:spid="_x0000_s1029" type="#_x0000_t32" style="position:absolute;left:4727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Operator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1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2 Signature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5616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ragraph">
                  <wp:posOffset>117474</wp:posOffset>
                </wp:positionV>
                <wp:extent cx="6641465" cy="0"/>
                <wp:effectExtent l="0" t="0" r="26035" b="19050"/>
                <wp:wrapNone/>
                <wp:docPr id="9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5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-27.45pt;margin-top:9.25pt;width:522.95pt;height:0;z-index:251695616;mso-wrap-distance-top:-3e-5mm;mso-wrap-distance-bottom:-3e-5mm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">
                <v:shape id="AutoShape 97" o:spid="_x0000_s1027" type="#_x0000_t32" style="position:absolute;left:1116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    <v:shape id="AutoShape 98" o:spid="_x0000_s1028" type="#_x0000_t32" style="position:absolute;left:8338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<v:shape id="AutoShape 99" o:spid="_x0000_s1029" type="#_x0000_t32" style="position:absolute;left:4727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49529</wp:posOffset>
                </wp:positionV>
                <wp:extent cx="6640830" cy="0"/>
                <wp:effectExtent l="0" t="0" r="26670" b="19050"/>
                <wp:wrapNone/>
                <wp:docPr id="9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-27.55pt;margin-top:3.9pt;width:522.9pt;height:0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WXOAIAAHYEAAAOAAAAZHJzL2Uyb0RvYy54bWysVMGO2jAQvVfqP1i5QxLIUo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" strokecolor="black [3213]" strokeweight="1.5pt">
                <w10:wrap anchorx="margin"/>
              </v:shape>
            </w:pict>
          </mc:Fallback>
        </mc:AlternateContent>
      </w:r>
    </w:p>
    <w:p w:rsidR="00562D0F" w:rsidRPr="00136724" w:rsidRDefault="00562D0F" w:rsidP="0036677E">
      <w:pPr>
        <w:contextualSpacing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86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116839</wp:posOffset>
                </wp:positionV>
                <wp:extent cx="6641465" cy="0"/>
                <wp:effectExtent l="0" t="0" r="26035" b="19050"/>
                <wp:wrapNone/>
                <wp:docPr id="8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0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0;margin-top:9.2pt;width:522.95pt;height:0;z-index:251698688;mso-wrap-distance-top:-3e-5mm;mso-wrap-distance-bottom:-3e-5mm;mso-position-horizontal:center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">
                <v:shape id="AutoShape 102" o:spid="_x0000_s1027" type="#_x0000_t32" style="position:absolute;left:1116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    <v:shape id="AutoShape 103" o:spid="_x0000_s1028" type="#_x0000_t32" style="position:absolute;left:8338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<v:shape id="AutoShape 104" o:spid="_x0000_s1029" type="#_x0000_t32" style="position:absolute;left:4727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Surety/Bank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1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2 Signature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9712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ragraph">
                  <wp:posOffset>117474</wp:posOffset>
                </wp:positionV>
                <wp:extent cx="6641465" cy="0"/>
                <wp:effectExtent l="0" t="0" r="26035" b="19050"/>
                <wp:wrapNone/>
                <wp:docPr id="8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86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-27.45pt;margin-top:9.25pt;width:522.95pt;height:0;z-index:251699712;mso-wrap-distance-top:-3e-5mm;mso-wrap-distance-bottom:-3e-5mm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">
                <v:shape id="AutoShape 106" o:spid="_x0000_s1027" type="#_x0000_t32" style="position:absolute;left:1116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<v:shape id="AutoShape 107" o:spid="_x0000_s1028" type="#_x0000_t32" style="position:absolute;left:8338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<v:shape id="AutoShape 108" o:spid="_x0000_s1029" type="#_x0000_t32" style="position:absolute;left:4727;top:1624;width:3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</w:p>
    <w:p w:rsidR="009E26C0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116204</wp:posOffset>
                </wp:positionV>
                <wp:extent cx="6640830" cy="0"/>
                <wp:effectExtent l="0" t="0" r="26670" b="19050"/>
                <wp:wrapNone/>
                <wp:docPr id="8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-27.55pt;margin-top:9.15pt;width:522.9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" strokecolor="black [3213]" strokeweight="1.5pt">
                <w10:wrap anchorx="margin"/>
              </v:shape>
            </w:pict>
          </mc:Fallback>
        </mc:AlternateContent>
      </w:r>
    </w:p>
    <w:p w:rsidR="009E26C0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posOffset>711835</wp:posOffset>
                </wp:positionH>
                <wp:positionV relativeFrom="paragraph">
                  <wp:posOffset>88265</wp:posOffset>
                </wp:positionV>
                <wp:extent cx="4561205" cy="908685"/>
                <wp:effectExtent l="0" t="0" r="10795" b="24765"/>
                <wp:wrapNone/>
                <wp:docPr id="8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908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63" w:rsidRPr="0036677E" w:rsidRDefault="00616863" w:rsidP="00F830E5">
                            <w:pPr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Office of Conservation Use Only</w:t>
                            </w:r>
                            <w:r w:rsidR="0036677E" w:rsidRPr="003667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Approved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Denied</w:t>
                            </w:r>
                          </w:p>
                          <w:p w:rsidR="00616863" w:rsidRDefault="00616863" w:rsidP="00F830E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616863" w:rsidRPr="00F830E5" w:rsidRDefault="00616863" w:rsidP="00F830E5">
                            <w:pPr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Signed: 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  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Date:</w:t>
                            </w: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406727" w:rsidRDefault="00616863" w:rsidP="0040672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:rsidR="00616863" w:rsidRDefault="00616863" w:rsidP="00F830E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56.05pt;margin-top:6.95pt;width:359.15pt;height:71.5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" fillcolor="#f2f2f2 [3052]">
                <v:textbox>
                  <w:txbxContent>
                    <w:p w:rsidR="00616863" w:rsidRPr="0036677E" w:rsidRDefault="00616863" w:rsidP="00F830E5">
                      <w:pPr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Office of Conservation Use Only</w:t>
                      </w:r>
                      <w:r w:rsidR="0036677E" w:rsidRPr="003667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A8"/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Approved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</w:t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A8"/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Denied</w:t>
                      </w:r>
                    </w:p>
                    <w:p w:rsidR="00616863" w:rsidRDefault="00616863" w:rsidP="00F830E5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616863" w:rsidRPr="00F830E5" w:rsidRDefault="00616863" w:rsidP="00F830E5">
                      <w:pPr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Signed: 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  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Date:</w:t>
                      </w: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</w:p>
                    <w:p w:rsidR="00406727" w:rsidRDefault="00616863" w:rsidP="0040672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:rsidR="00616863" w:rsidRDefault="00616863" w:rsidP="00F830E5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Pr="00AE6208" w:rsidRDefault="00406727" w:rsidP="009E26C0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8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0;margin-top:20.95pt;width:522.7pt;height:0;z-index:2517109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8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0;margin-top:-5.85pt;width:522.7pt;height:0;z-index:2517120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 w:rsidR="009E26C0" w:rsidRPr="00136724">
        <w:rPr>
          <w:rFonts w:ascii="Times New Roman" w:hAnsi="Times New Roman"/>
          <w:sz w:val="32"/>
          <w:szCs w:val="32"/>
        </w:rPr>
        <w:t>Exhibit “A” Amendment</w:t>
      </w:r>
      <w:r w:rsidR="009E26C0">
        <w:rPr>
          <w:rFonts w:ascii="Times New Roman" w:hAnsi="Times New Roman"/>
          <w:sz w:val="32"/>
          <w:szCs w:val="32"/>
        </w:rPr>
        <w:t xml:space="preserve"> – </w:t>
      </w:r>
      <w:r w:rsidR="009E26C0" w:rsidRPr="00AE6208">
        <w:rPr>
          <w:rFonts w:ascii="Times New Roman" w:hAnsi="Times New Roman"/>
          <w:i/>
          <w:sz w:val="28"/>
          <w:szCs w:val="28"/>
        </w:rPr>
        <w:t>attachment</w:t>
      </w:r>
    </w:p>
    <w:p w:rsidR="009E26C0" w:rsidRPr="00136724" w:rsidRDefault="00406727" w:rsidP="009E26C0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7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78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101.25pt;margin-top:13.75pt;width:384pt;height:48.5pt;z-index:25171404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">
                <v:shape id="AutoShape 133" o:spid="_x0000_s1027" type="#_x0000_t32" style="position:absolute;left:3465;top:3132;width:7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<v:shape id="AutoShape 134" o:spid="_x0000_s1028" type="#_x0000_t32" style="position:absolute;left:3465;top:2162;width: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2a8QAAADbAAAADwAAAGRycy9kb3ducmV2LnhtbESPQWsCMRSE74X+h/AEL0Wz66Hq1iil&#10;IIgHoboHj4/kdXdx87JN4rr+e1MoeBxm5htmtRlsK3ryoXGsIJ9mIIi1Mw1XCsrTdrIAESKywdYx&#10;KbhTgM369WWFhXE3/qb+GCuRIBwKVFDH2BVSBl2TxTB1HXHyfpy3GJP0lTQebwluWznLsndpseG0&#10;UGNHXzXpy/FqFTT78lD2b7/R68U+P/s8nM6tVmo8Gj4/QEQa4jP8394ZBfMl/H1JP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6HZrxAAAANsAAAAPAAAAAAAAAAAA&#10;AAAAAKECAABkcnMvZG93bnJldi54bWxQSwUGAAAAAAQABAD5AAAAkgMAAAAA&#10;"/>
                <v:shape id="AutoShape 135" o:spid="_x0000_s1029" type="#_x0000_t32" style="position:absolute;left:3465;top:2644;width: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v0c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Vqf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Hr9HAAAAA2wAAAA8AAAAAAAAAAAAAAAAA&#10;oQIAAGRycy9kb3ducmV2LnhtbFBLBQYAAAAABAAEAPkAAACOAwAAAAA=&#10;"/>
              </v:group>
            </w:pict>
          </mc:Fallback>
        </mc:AlternateContent>
      </w:r>
      <w:r w:rsidR="009E26C0" w:rsidRPr="00136724">
        <w:rPr>
          <w:rFonts w:ascii="Times New Roman" w:hAnsi="Times New Roman"/>
        </w:rPr>
        <w:t>Operator Name: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  <w:r w:rsidR="009E26C0" w:rsidRPr="00136724">
        <w:rPr>
          <w:rFonts w:ascii="Times New Roman" w:hAnsi="Times New Roman"/>
          <w:b/>
        </w:rPr>
        <w:tab/>
      </w:r>
      <w:r w:rsidR="009E26C0" w:rsidRPr="00136724">
        <w:rPr>
          <w:rFonts w:ascii="Times New Roman" w:hAnsi="Times New Roman"/>
        </w:rPr>
        <w:t xml:space="preserve">(Op. Code:  </w:t>
      </w:r>
      <w:r w:rsidR="009E26C0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</w:rPr>
        <w:instrText xml:space="preserve"> FORMTEXT </w:instrText>
      </w:r>
      <w:r w:rsidR="009E26C0" w:rsidRPr="00136724">
        <w:rPr>
          <w:rFonts w:ascii="Times New Roman" w:hAnsi="Times New Roman"/>
        </w:rPr>
      </w:r>
      <w:r w:rsidR="009E26C0" w:rsidRPr="00136724">
        <w:rPr>
          <w:rFonts w:ascii="Times New Roman" w:hAnsi="Times New Roman"/>
        </w:rPr>
        <w:fldChar w:fldCharType="separate"/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Times New Roman"/>
        </w:rPr>
        <w:fldChar w:fldCharType="end"/>
      </w:r>
      <w:r w:rsidR="009E26C0" w:rsidRPr="00136724">
        <w:rPr>
          <w:rFonts w:ascii="Times New Roman" w:hAnsi="Times New Roman"/>
          <w:b/>
        </w:rPr>
        <w:t xml:space="preserve"> )</w:t>
      </w:r>
      <w:r w:rsidR="009E26C0" w:rsidRPr="00136724">
        <w:rPr>
          <w:rFonts w:ascii="Times New Roman" w:hAnsi="Times New Roman"/>
          <w:b/>
        </w:rPr>
        <w:tab/>
      </w:r>
    </w:p>
    <w:p w:rsidR="009E26C0" w:rsidRPr="00136724" w:rsidRDefault="00406727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7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109.5pt;margin-top:14.15pt;width:375.75pt;height:0;flip:y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"/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 xml:space="preserve"> LOC/PB/CD </w:t>
      </w:r>
      <w:r w:rsidR="009E26C0" w:rsidRPr="00136724">
        <w:rPr>
          <w:rFonts w:ascii="Times New Roman" w:hAnsi="Times New Roman"/>
        </w:rPr>
        <w:t>No.: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</w:t>
      </w:r>
      <w:r>
        <w:rPr>
          <w:rFonts w:ascii="Times New Roman" w:hAnsi="Times New Roman"/>
          <w:sz w:val="24"/>
          <w:szCs w:val="32"/>
        </w:rPr>
        <w:t>ADDED</w:t>
      </w:r>
      <w:r w:rsidRPr="00136724">
        <w:rPr>
          <w:rFonts w:ascii="Times New Roman" w:hAnsi="Times New Roman"/>
          <w:sz w:val="24"/>
          <w:szCs w:val="32"/>
        </w:rPr>
        <w:t>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Field Name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6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66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35.15pt;margin-top:14.9pt;width:453.75pt;height:142.8pt;z-index:251709952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">
                <v:shape id="AutoShape 119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<v:shape id="AutoShape 120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121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<v:shape id="AutoShape 122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123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<v:shape id="AutoShape 124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KhsUAAADbAAAADwAAAGRycy9kb3ducmV2LnhtbESPT2sCMRTE7wW/Q3gFL0WzK9jKapS1&#10;IGjBg396f908N6Gbl+0m6vbbN4VCj8PM/IZZrHrXiBt1wXpWkI8zEMSV15ZrBefTZjQDESKyxsYz&#10;KfimAKvl4GGBhfZ3PtDtGGuRIBwKVGBibAspQ2XIYRj7ljh5F985jEl2tdQd3hPcNXKSZc/SoeW0&#10;YLClV0PV5/HqFOx3+br8MHb3dviy++mmbK7107tSw8e+nIOI1Mf/8F97qxW85P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rKhsUAAADbAAAADwAAAAAAAAAA&#10;AAAAAAChAgAAZHJzL2Rvd25yZXYueG1sUEsFBgAAAAAEAAQA+QAAAJMDAAAAAA==&#10;"/>
                <v:shape id="AutoShape 125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126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127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<v:shape id="AutoShape 128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/v:group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5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5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5.15pt;margin-top:14.9pt;width:453.75pt;height:142.8pt;z-index:25171609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">
                <v:shape id="AutoShape 138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<v:shape id="AutoShape 139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140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141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142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143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144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145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146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<v:shape id="AutoShape 147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1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4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44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5.15pt;margin-top:14.9pt;width:453.75pt;height:142.8pt;z-index:251717120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">
                <v:shape id="AutoShape 149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150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shape id="AutoShape 151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152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153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154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155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156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shape id="AutoShape 157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<v:shape id="AutoShape 158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2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9E26C0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9E26C0" w:rsidRDefault="00406727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072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112394</wp:posOffset>
                </wp:positionV>
                <wp:extent cx="6640830" cy="0"/>
                <wp:effectExtent l="0" t="0" r="26670" b="19050"/>
                <wp:wrapNone/>
                <wp:docPr id="4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-27.55pt;margin-top:8.85pt;width:522.9pt;height:0;z-index:2517150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nYNwIAAHYEAAAOAAAAZHJzL2Uyb0RvYy54bWysVMGO2jAQvVfqP1i5QxLIUo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" strokecolor="black [3213]" strokeweight="1.5pt">
                <w10:wrap anchorx="margin"/>
              </v:shape>
            </w:pict>
          </mc:Fallback>
        </mc:AlternateContent>
      </w: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8979C2" w:rsidRDefault="008979C2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D430A4" w:rsidRPr="00136724" w:rsidRDefault="00D430A4" w:rsidP="00D430A4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Page: </w:t>
      </w:r>
      <w:bookmarkStart w:id="5" w:name="Text12"/>
      <w:r>
        <w:rPr>
          <w:rFonts w:ascii="Times New Roman" w:hAnsi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bookmarkEnd w:id="5"/>
      <w:r>
        <w:rPr>
          <w:rFonts w:ascii="Times New Roman" w:hAnsi="Times New Roman"/>
          <w:sz w:val="16"/>
          <w:szCs w:val="16"/>
        </w:rPr>
        <w:t xml:space="preserve"> of </w:t>
      </w:r>
      <w:bookmarkStart w:id="6" w:name="Text13"/>
      <w:r>
        <w:rPr>
          <w:rFonts w:ascii="Times New Roman" w:hAnsi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bookmarkEnd w:id="6"/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Pr="00AE6208" w:rsidRDefault="00406727" w:rsidP="009E26C0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41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0;margin-top:20.95pt;width:522.7pt;height:0;z-index:251720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4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0;margin-top:-5.85pt;width:522.7pt;height:0;z-index:25172121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 w:rsidR="009E26C0" w:rsidRPr="00136724">
        <w:rPr>
          <w:rFonts w:ascii="Times New Roman" w:hAnsi="Times New Roman"/>
          <w:sz w:val="32"/>
          <w:szCs w:val="32"/>
        </w:rPr>
        <w:t>Exhibit “A” Amendment</w:t>
      </w:r>
      <w:r w:rsidR="009E26C0">
        <w:rPr>
          <w:rFonts w:ascii="Times New Roman" w:hAnsi="Times New Roman"/>
          <w:sz w:val="32"/>
          <w:szCs w:val="32"/>
        </w:rPr>
        <w:t xml:space="preserve"> – </w:t>
      </w:r>
      <w:r w:rsidR="009E26C0" w:rsidRPr="00AE6208">
        <w:rPr>
          <w:rFonts w:ascii="Times New Roman" w:hAnsi="Times New Roman"/>
          <w:i/>
          <w:sz w:val="28"/>
          <w:szCs w:val="28"/>
        </w:rPr>
        <w:t>attachment</w:t>
      </w:r>
    </w:p>
    <w:p w:rsidR="009E26C0" w:rsidRPr="00136724" w:rsidRDefault="00406727" w:rsidP="009E26C0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3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37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101.25pt;margin-top:13.75pt;width:384pt;height:48.5pt;z-index:251723264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">
                <v:shape id="AutoShape 174" o:spid="_x0000_s1027" type="#_x0000_t32" style="position:absolute;left:3465;top:3132;width:7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<v:shape id="AutoShape 175" o:spid="_x0000_s1028" type="#_x0000_t32" style="position:absolute;left:3465;top:2162;width: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v:shape id="AutoShape 176" o:spid="_x0000_s1029" type="#_x0000_t32" style="position:absolute;left:3465;top:2644;width: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</v:group>
            </w:pict>
          </mc:Fallback>
        </mc:AlternateContent>
      </w:r>
      <w:r w:rsidR="009E26C0" w:rsidRPr="00136724">
        <w:rPr>
          <w:rFonts w:ascii="Times New Roman" w:hAnsi="Times New Roman"/>
        </w:rPr>
        <w:t>Operator Name: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  <w:r w:rsidR="009E26C0" w:rsidRPr="00136724">
        <w:rPr>
          <w:rFonts w:ascii="Times New Roman" w:hAnsi="Times New Roman"/>
          <w:b/>
        </w:rPr>
        <w:tab/>
      </w:r>
      <w:r w:rsidR="009E26C0" w:rsidRPr="00136724">
        <w:rPr>
          <w:rFonts w:ascii="Times New Roman" w:hAnsi="Times New Roman"/>
        </w:rPr>
        <w:t xml:space="preserve">(Op. Code:  </w:t>
      </w:r>
      <w:r w:rsidR="009E26C0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</w:rPr>
        <w:instrText xml:space="preserve"> FORMTEXT </w:instrText>
      </w:r>
      <w:r w:rsidR="009E26C0" w:rsidRPr="00136724">
        <w:rPr>
          <w:rFonts w:ascii="Times New Roman" w:hAnsi="Times New Roman"/>
        </w:rPr>
      </w:r>
      <w:r w:rsidR="009E26C0" w:rsidRPr="00136724">
        <w:rPr>
          <w:rFonts w:ascii="Times New Roman" w:hAnsi="Times New Roman"/>
        </w:rPr>
        <w:fldChar w:fldCharType="separate"/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Times New Roman"/>
        </w:rPr>
        <w:fldChar w:fldCharType="end"/>
      </w:r>
      <w:r w:rsidR="009E26C0" w:rsidRPr="00136724">
        <w:rPr>
          <w:rFonts w:ascii="Times New Roman" w:hAnsi="Times New Roman"/>
          <w:b/>
        </w:rPr>
        <w:t xml:space="preserve"> )</w:t>
      </w:r>
      <w:r w:rsidR="009E26C0" w:rsidRPr="00136724">
        <w:rPr>
          <w:rFonts w:ascii="Times New Roman" w:hAnsi="Times New Roman"/>
          <w:b/>
        </w:rPr>
        <w:tab/>
      </w:r>
    </w:p>
    <w:p w:rsidR="009E26C0" w:rsidRPr="00136724" w:rsidRDefault="00406727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3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109.5pt;margin-top:14.15pt;width:375.75pt;height:0;flip:y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"/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 xml:space="preserve"> LOC/PB/CD </w:t>
      </w:r>
      <w:r w:rsidR="009E26C0" w:rsidRPr="00136724">
        <w:rPr>
          <w:rFonts w:ascii="Times New Roman" w:hAnsi="Times New Roman"/>
        </w:rPr>
        <w:t>No.: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</w:t>
      </w:r>
      <w:r>
        <w:rPr>
          <w:rFonts w:ascii="Times New Roman" w:hAnsi="Times New Roman"/>
          <w:sz w:val="24"/>
          <w:szCs w:val="32"/>
        </w:rPr>
        <w:t>DELETED</w:t>
      </w:r>
      <w:r w:rsidRPr="00136724">
        <w:rPr>
          <w:rFonts w:ascii="Times New Roman" w:hAnsi="Times New Roman"/>
          <w:sz w:val="24"/>
          <w:szCs w:val="32"/>
        </w:rPr>
        <w:t>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Field Name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2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25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35.15pt;margin-top:14.9pt;width:453.75pt;height:142.8pt;z-index:251719168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">
                <v:shape id="AutoShape 160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shape id="AutoShape 161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62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163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164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165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166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167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AutoShape 168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169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</v:group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1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4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35.15pt;margin-top:14.9pt;width:453.75pt;height:142.8pt;z-index:251725312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">
                <v:shape id="AutoShape 179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80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81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182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183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184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185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AutoShape 186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87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188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1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2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3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35.15pt;margin-top:14.9pt;width:453.75pt;height:142.8pt;z-index:25172633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">
                <v:shape id="AutoShape 190" o:spid="_x0000_s1027" type="#_x0000_t32" style="position:absolute;left:1803;top:5275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191" o:spid="_x0000_s1028" type="#_x0000_t32" style="position:absolute;left:1803;top:5592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192" o:spid="_x0000_s1029" type="#_x0000_t32" style="position:absolute;left:1803;top:590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93" o:spid="_x0000_s1030" type="#_x0000_t32" style="position:absolute;left:1803;top:6227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194" o:spid="_x0000_s1031" type="#_x0000_t32" style="position:absolute;left:1803;top:6544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195" o:spid="_x0000_s1032" type="#_x0000_t32" style="position:absolute;left:1803;top:686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196" o:spid="_x0000_s1033" type="#_x0000_t32" style="position:absolute;left:1803;top:7179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97" o:spid="_x0000_s1034" type="#_x0000_t32" style="position:absolute;left:1803;top:7496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98" o:spid="_x0000_s1035" type="#_x0000_t32" style="position:absolute;left:1803;top:7813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99" o:spid="_x0000_s1036" type="#_x0000_t32" style="position:absolute;left:1803;top:8131;width:9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2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9E26C0" w:rsidRDefault="00406727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288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112394</wp:posOffset>
                </wp:positionV>
                <wp:extent cx="6640830" cy="0"/>
                <wp:effectExtent l="0" t="0" r="26670" b="1905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26" type="#_x0000_t32" style="position:absolute;margin-left:-27.55pt;margin-top:8.85pt;width:522.9pt;height:0;z-index:251724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" strokecolor="black [3213]" strokeweight="1.5pt">
                <w10:wrap anchorx="margin"/>
              </v:shape>
            </w:pict>
          </mc:Fallback>
        </mc:AlternateContent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Pr="00136724" w:rsidRDefault="00D430A4" w:rsidP="00D430A4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Page: </w:t>
      </w:r>
      <w:r>
        <w:rPr>
          <w:rFonts w:ascii="Times New Roman" w:hAnsi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r>
        <w:rPr>
          <w:rFonts w:ascii="Times New Roman" w:hAnsi="Times New Roman"/>
          <w:sz w:val="16"/>
          <w:szCs w:val="16"/>
        </w:rPr>
        <w:t xml:space="preserve"> of </w:t>
      </w:r>
      <w:r>
        <w:rPr>
          <w:rFonts w:ascii="Times New Roman" w:hAnsi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</w:p>
    <w:p w:rsidR="00D430A4" w:rsidRPr="0013672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sectPr w:rsidR="00D430A4" w:rsidRPr="00136724" w:rsidSect="0036677E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96" w:rsidRDefault="00CE1696" w:rsidP="003C04CB">
      <w:pPr>
        <w:spacing w:after="0" w:line="240" w:lineRule="auto"/>
      </w:pPr>
      <w:r>
        <w:separator/>
      </w:r>
    </w:p>
  </w:endnote>
  <w:endnote w:type="continuationSeparator" w:id="0">
    <w:p w:rsidR="00CE1696" w:rsidRDefault="00CE1696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96" w:rsidRDefault="00CE1696" w:rsidP="003C04CB">
      <w:pPr>
        <w:spacing w:after="0" w:line="240" w:lineRule="auto"/>
      </w:pPr>
      <w:r>
        <w:separator/>
      </w:r>
    </w:p>
  </w:footnote>
  <w:footnote w:type="continuationSeparator" w:id="0">
    <w:p w:rsidR="00CE1696" w:rsidRDefault="00CE1696" w:rsidP="003C0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NKfOo7W4OexFUnMWp9YXxA3STAM=" w:salt="6410lc9OqY7AJ5m8VrHg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76"/>
    <w:rsid w:val="00091BEF"/>
    <w:rsid w:val="000F2730"/>
    <w:rsid w:val="00122268"/>
    <w:rsid w:val="00135FF9"/>
    <w:rsid w:val="00136724"/>
    <w:rsid w:val="001A476E"/>
    <w:rsid w:val="001E3C72"/>
    <w:rsid w:val="0036677E"/>
    <w:rsid w:val="003C04CB"/>
    <w:rsid w:val="003E7103"/>
    <w:rsid w:val="00406727"/>
    <w:rsid w:val="0044675D"/>
    <w:rsid w:val="00555D86"/>
    <w:rsid w:val="00562D0F"/>
    <w:rsid w:val="00585A5B"/>
    <w:rsid w:val="00593CF4"/>
    <w:rsid w:val="00603CFB"/>
    <w:rsid w:val="00616863"/>
    <w:rsid w:val="006330C2"/>
    <w:rsid w:val="00691518"/>
    <w:rsid w:val="007252C2"/>
    <w:rsid w:val="007B7D67"/>
    <w:rsid w:val="007C340D"/>
    <w:rsid w:val="007D11BF"/>
    <w:rsid w:val="0081514B"/>
    <w:rsid w:val="008979C2"/>
    <w:rsid w:val="008C60D7"/>
    <w:rsid w:val="009E26C0"/>
    <w:rsid w:val="00AD1AB6"/>
    <w:rsid w:val="00AE6208"/>
    <w:rsid w:val="00B00C34"/>
    <w:rsid w:val="00B34698"/>
    <w:rsid w:val="00BC08E4"/>
    <w:rsid w:val="00BC68A7"/>
    <w:rsid w:val="00C00F9B"/>
    <w:rsid w:val="00C10BE0"/>
    <w:rsid w:val="00C34B25"/>
    <w:rsid w:val="00C4522B"/>
    <w:rsid w:val="00CE1696"/>
    <w:rsid w:val="00D03E33"/>
    <w:rsid w:val="00D154B2"/>
    <w:rsid w:val="00D343B5"/>
    <w:rsid w:val="00D430A4"/>
    <w:rsid w:val="00D460BA"/>
    <w:rsid w:val="00D82631"/>
    <w:rsid w:val="00DF6477"/>
    <w:rsid w:val="00E475C8"/>
    <w:rsid w:val="00E67FBE"/>
    <w:rsid w:val="00EF6776"/>
    <w:rsid w:val="00F41D8A"/>
    <w:rsid w:val="00F6564E"/>
    <w:rsid w:val="00F830E5"/>
    <w:rsid w:val="00FA18F9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04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04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04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04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quelinej\Desktop\FS%20Webpage\ExhibitAForm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D02-C5E9-49F2-9545-FD3B75AD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ExhibitAForm4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JacquelineJ</dc:creator>
  <cp:lastModifiedBy>Carrie Heffron</cp:lastModifiedBy>
  <cp:revision>2</cp:revision>
  <cp:lastPrinted>2010-09-16T18:07:00Z</cp:lastPrinted>
  <dcterms:created xsi:type="dcterms:W3CDTF">2017-05-01T21:42:00Z</dcterms:created>
  <dcterms:modified xsi:type="dcterms:W3CDTF">2017-05-01T21:42:00Z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47960253</vt:i4>
  </property>
  <property fmtid="{D5CDD505-2E9C-101B-9397-08002B2CF9AE}" pid="3" name="_NewReviewCycle">
    <vt:lpwstr/>
  </property>
  <property fmtid="{D5CDD505-2E9C-101B-9397-08002B2CF9AE}" pid="4" name="_EmailSubject">
    <vt:lpwstr>&lt;SPOOFED&gt; Note: Financial Security Webpage Design [12082338]</vt:lpwstr>
  </property>
  <property fmtid="{D5CDD505-2E9C-101B-9397-08002B2CF9AE}" pid="5" name="_AuthorEmail">
    <vt:lpwstr>Jacqueline.Jones2@LA.GOV</vt:lpwstr>
  </property>
  <property fmtid="{D5CDD505-2E9C-101B-9397-08002B2CF9AE}" pid="6" name="_AuthorEmailDisplayName">
    <vt:lpwstr>Jackie Jones (DNR)</vt:lpwstr>
  </property>
  <property fmtid="{D5CDD505-2E9C-101B-9397-08002B2CF9AE}" pid="7" name="_ReviewingToolsShownOnce">
    <vt:lpwstr/>
  </property>
</Properties>
</file>